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322854">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322854">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B0149C">
      <w:pPr>
        <w:spacing w:line="3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 xml:space="preserve"> </w:t>
      </w: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E12231" w:rsidRDefault="00E05C49" w:rsidP="006C1868">
            <w:pPr>
              <w:spacing w:line="240" w:lineRule="atLeast"/>
              <w:jc w:val="center"/>
              <w:rPr>
                <w:rFonts w:ascii="仿宋" w:eastAsia="仿宋" w:hAnsi="仿宋" w:cs="宋体"/>
                <w:color w:val="FF0000"/>
                <w:sz w:val="24"/>
                <w:szCs w:val="24"/>
              </w:rPr>
            </w:pPr>
            <w:r w:rsidRPr="00E12231">
              <w:rPr>
                <w:rFonts w:ascii="仿宋" w:eastAsia="仿宋" w:hAnsi="仿宋" w:cs="宋体" w:hint="eastAsia"/>
                <w:color w:val="FF0000"/>
                <w:sz w:val="24"/>
                <w:szCs w:val="24"/>
              </w:rPr>
              <w:t>备注</w:t>
            </w:r>
            <w:r w:rsidR="00650A5F">
              <w:rPr>
                <w:rFonts w:ascii="仿宋" w:eastAsia="仿宋" w:hAnsi="仿宋" w:cs="宋体" w:hint="eastAsia"/>
                <w:color w:val="FF0000"/>
                <w:sz w:val="24"/>
                <w:szCs w:val="24"/>
              </w:rPr>
              <w:t>：</w:t>
            </w:r>
            <w:r w:rsidRPr="00E12231">
              <w:rPr>
                <w:rFonts w:ascii="仿宋" w:eastAsia="仿宋" w:hAnsi="仿宋" w:cs="宋体" w:hint="eastAsia"/>
                <w:color w:val="FF0000"/>
                <w:sz w:val="24"/>
                <w:szCs w:val="24"/>
              </w:rPr>
              <w:t>（技术支持材料所在的页数</w:t>
            </w:r>
            <w:r w:rsidR="00250864">
              <w:rPr>
                <w:rFonts w:ascii="仿宋" w:eastAsia="仿宋" w:hAnsi="仿宋" w:cs="宋体" w:hint="eastAsia"/>
                <w:color w:val="FF0000"/>
                <w:sz w:val="24"/>
                <w:szCs w:val="24"/>
              </w:rPr>
              <w:t>并用下划线标注</w:t>
            </w:r>
            <w:r w:rsidRPr="00E12231">
              <w:rPr>
                <w:rFonts w:ascii="仿宋" w:eastAsia="仿宋" w:hAnsi="仿宋" w:cs="宋体" w:hint="eastAsia"/>
                <w:color w:val="FF0000"/>
                <w:sz w:val="24"/>
                <w:szCs w:val="24"/>
              </w:rPr>
              <w:t>）</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AF32F1" w:rsidRDefault="00AF32F1" w:rsidP="00AF32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4F77C3">
        <w:rPr>
          <w:rFonts w:ascii="仿宋" w:eastAsia="仿宋" w:hAnsi="仿宋" w:cs="仿宋" w:hint="eastAsia"/>
          <w:sz w:val="30"/>
          <w:szCs w:val="30"/>
        </w:rPr>
        <w:t>2</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322854">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207" w:rsidRDefault="00DF1207" w:rsidP="006145D5">
      <w:r>
        <w:separator/>
      </w:r>
    </w:p>
  </w:endnote>
  <w:endnote w:type="continuationSeparator" w:id="0">
    <w:p w:rsidR="00DF1207" w:rsidRDefault="00DF1207"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207" w:rsidRDefault="00DF1207" w:rsidP="006145D5">
      <w:r>
        <w:separator/>
      </w:r>
    </w:p>
  </w:footnote>
  <w:footnote w:type="continuationSeparator" w:id="0">
    <w:p w:rsidR="00DF1207" w:rsidRDefault="00DF1207"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37B0C"/>
    <w:rsid w:val="000657E7"/>
    <w:rsid w:val="00091ED6"/>
    <w:rsid w:val="000D0C69"/>
    <w:rsid w:val="000D1FB8"/>
    <w:rsid w:val="000D20BF"/>
    <w:rsid w:val="0011624E"/>
    <w:rsid w:val="0012354D"/>
    <w:rsid w:val="001669AE"/>
    <w:rsid w:val="001756E0"/>
    <w:rsid w:val="00191A0D"/>
    <w:rsid w:val="001B40E7"/>
    <w:rsid w:val="001B59A7"/>
    <w:rsid w:val="001C79A6"/>
    <w:rsid w:val="001E21A9"/>
    <w:rsid w:val="001E74F4"/>
    <w:rsid w:val="001F3D40"/>
    <w:rsid w:val="00207382"/>
    <w:rsid w:val="002304AC"/>
    <w:rsid w:val="0024029E"/>
    <w:rsid w:val="00250864"/>
    <w:rsid w:val="0028014D"/>
    <w:rsid w:val="00283232"/>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0A5F"/>
    <w:rsid w:val="00651D46"/>
    <w:rsid w:val="006A2120"/>
    <w:rsid w:val="006A4FA7"/>
    <w:rsid w:val="006B39B6"/>
    <w:rsid w:val="006F2D46"/>
    <w:rsid w:val="0070247F"/>
    <w:rsid w:val="00710018"/>
    <w:rsid w:val="00776610"/>
    <w:rsid w:val="00776D99"/>
    <w:rsid w:val="007B7434"/>
    <w:rsid w:val="00802218"/>
    <w:rsid w:val="00822192"/>
    <w:rsid w:val="008357A6"/>
    <w:rsid w:val="00846BE0"/>
    <w:rsid w:val="008617D2"/>
    <w:rsid w:val="00862425"/>
    <w:rsid w:val="00866D2E"/>
    <w:rsid w:val="00897E86"/>
    <w:rsid w:val="008E3C8D"/>
    <w:rsid w:val="008F558F"/>
    <w:rsid w:val="00925DFC"/>
    <w:rsid w:val="00992CEC"/>
    <w:rsid w:val="00A33FCC"/>
    <w:rsid w:val="00A44E2F"/>
    <w:rsid w:val="00A52224"/>
    <w:rsid w:val="00A60E0A"/>
    <w:rsid w:val="00A71A07"/>
    <w:rsid w:val="00A7225F"/>
    <w:rsid w:val="00A97A32"/>
    <w:rsid w:val="00AD53FF"/>
    <w:rsid w:val="00AE6DAE"/>
    <w:rsid w:val="00AF32F1"/>
    <w:rsid w:val="00AF3427"/>
    <w:rsid w:val="00B0149C"/>
    <w:rsid w:val="00B07B7F"/>
    <w:rsid w:val="00B07C89"/>
    <w:rsid w:val="00B73B64"/>
    <w:rsid w:val="00B90B7E"/>
    <w:rsid w:val="00BA0ACA"/>
    <w:rsid w:val="00BC5DBB"/>
    <w:rsid w:val="00C00C5B"/>
    <w:rsid w:val="00C02C4D"/>
    <w:rsid w:val="00C4060A"/>
    <w:rsid w:val="00C6381F"/>
    <w:rsid w:val="00CA5207"/>
    <w:rsid w:val="00CA78D5"/>
    <w:rsid w:val="00D13893"/>
    <w:rsid w:val="00D1600A"/>
    <w:rsid w:val="00D400E7"/>
    <w:rsid w:val="00D97A60"/>
    <w:rsid w:val="00DB0F02"/>
    <w:rsid w:val="00DB2F2B"/>
    <w:rsid w:val="00DB728D"/>
    <w:rsid w:val="00DF1207"/>
    <w:rsid w:val="00E01963"/>
    <w:rsid w:val="00E05C49"/>
    <w:rsid w:val="00E12231"/>
    <w:rsid w:val="00E12C7D"/>
    <w:rsid w:val="00E2320F"/>
    <w:rsid w:val="00E25CDE"/>
    <w:rsid w:val="00E45076"/>
    <w:rsid w:val="00E714C9"/>
    <w:rsid w:val="00E80F75"/>
    <w:rsid w:val="00E84446"/>
    <w:rsid w:val="00E870B7"/>
    <w:rsid w:val="00EA5A44"/>
    <w:rsid w:val="00EB06F2"/>
    <w:rsid w:val="00ED62B0"/>
    <w:rsid w:val="00EF1858"/>
    <w:rsid w:val="00EF3157"/>
    <w:rsid w:val="00EF420E"/>
    <w:rsid w:val="00F028ED"/>
    <w:rsid w:val="00F11620"/>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176</TotalTime>
  <Pages>9</Pages>
  <Words>414</Words>
  <Characters>2364</Characters>
  <Application>Microsoft Office Word</Application>
  <DocSecurity>0</DocSecurity>
  <Lines>19</Lines>
  <Paragraphs>5</Paragraphs>
  <ScaleCrop>false</ScaleCrop>
  <Company>Microsoft</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98</cp:revision>
  <dcterms:created xsi:type="dcterms:W3CDTF">2018-06-05T01:01:00Z</dcterms:created>
  <dcterms:modified xsi:type="dcterms:W3CDTF">2019-09-24T09:05:00Z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