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335" w:rsidRDefault="00B80335" w:rsidP="00B80335">
      <w:pPr>
        <w:rPr>
          <w:rFonts w:ascii="仿宋_GB2312" w:eastAsia="仿宋_GB2312"/>
          <w:sz w:val="32"/>
          <w:szCs w:val="32"/>
        </w:rPr>
      </w:pPr>
      <w:r>
        <w:rPr>
          <w:rFonts w:ascii="仿宋_GB2312" w:eastAsia="仿宋_GB2312" w:hint="eastAsia"/>
          <w:sz w:val="32"/>
          <w:szCs w:val="32"/>
        </w:rPr>
        <w:t>附件一：</w:t>
      </w:r>
    </w:p>
    <w:p w:rsidR="00B80335" w:rsidRDefault="00B80335" w:rsidP="00B80335">
      <w:pPr>
        <w:rPr>
          <w:rFonts w:ascii="仿宋" w:eastAsia="仿宋" w:hAnsi="仿宋" w:cs="仿宋"/>
          <w:sz w:val="32"/>
          <w:szCs w:val="32"/>
        </w:rPr>
      </w:pPr>
      <w:r>
        <w:rPr>
          <w:rFonts w:ascii="仿宋" w:eastAsia="仿宋" w:hAnsi="仿宋" w:cs="仿宋" w:hint="eastAsia"/>
          <w:sz w:val="32"/>
          <w:szCs w:val="32"/>
        </w:rPr>
        <w:t>注明正本或副本</w:t>
      </w:r>
    </w:p>
    <w:p w:rsidR="00B80335" w:rsidRDefault="00B80335" w:rsidP="00B80335">
      <w:pPr>
        <w:jc w:val="center"/>
        <w:rPr>
          <w:rFonts w:ascii="仿宋" w:eastAsia="仿宋" w:hAnsi="仿宋" w:cs="仿宋"/>
          <w:sz w:val="32"/>
          <w:szCs w:val="32"/>
        </w:rPr>
      </w:pPr>
      <w:r>
        <w:rPr>
          <w:rFonts w:ascii="仿宋" w:eastAsia="仿宋" w:hAnsi="仿宋" w:cs="仿宋" w:hint="eastAsia"/>
          <w:sz w:val="32"/>
          <w:szCs w:val="32"/>
        </w:rPr>
        <w:t xml:space="preserve"> </w:t>
      </w:r>
    </w:p>
    <w:p w:rsidR="00B80335" w:rsidRDefault="00B80335" w:rsidP="00B80335">
      <w:pPr>
        <w:jc w:val="center"/>
        <w:rPr>
          <w:rFonts w:ascii="仿宋" w:eastAsia="仿宋" w:hAnsi="仿宋" w:cs="仿宋"/>
          <w:sz w:val="32"/>
          <w:szCs w:val="32"/>
        </w:rPr>
      </w:pPr>
    </w:p>
    <w:p w:rsidR="00B80335" w:rsidRDefault="00B80335" w:rsidP="00B80335">
      <w:pPr>
        <w:jc w:val="left"/>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p>
    <w:p w:rsidR="00B80335" w:rsidRDefault="00B80335" w:rsidP="00B80335">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B80335" w:rsidRDefault="00B80335" w:rsidP="00B80335">
      <w:pPr>
        <w:widowControl/>
        <w:jc w:val="center"/>
        <w:rPr>
          <w:rFonts w:ascii="仿宋" w:eastAsia="仿宋" w:hAnsi="仿宋" w:cs="仿宋"/>
          <w:b/>
          <w:bCs/>
          <w:kern w:val="0"/>
          <w:sz w:val="32"/>
          <w:szCs w:val="32"/>
        </w:rPr>
      </w:pPr>
    </w:p>
    <w:p w:rsidR="00B80335" w:rsidRDefault="00B80335" w:rsidP="00B80335">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B80335" w:rsidRDefault="00B80335" w:rsidP="00B80335">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B80335" w:rsidRDefault="00B80335" w:rsidP="00B80335">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B80335" w:rsidRDefault="00B80335" w:rsidP="00B80335">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B80335" w:rsidRDefault="00B80335" w:rsidP="00B80335">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B80335" w:rsidRDefault="00B80335" w:rsidP="00B80335">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B80335" w:rsidRDefault="00B80335" w:rsidP="00B80335">
      <w:pPr>
        <w:widowControl/>
        <w:jc w:val="center"/>
        <w:rPr>
          <w:rFonts w:ascii="仿宋" w:eastAsia="仿宋" w:hAnsi="仿宋" w:cs="仿宋"/>
          <w:b/>
          <w:bCs/>
          <w:kern w:val="0"/>
          <w:sz w:val="32"/>
          <w:szCs w:val="32"/>
        </w:rPr>
      </w:pPr>
    </w:p>
    <w:p w:rsidR="00B80335" w:rsidRDefault="00B80335" w:rsidP="00B80335">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B80335" w:rsidRDefault="00B80335" w:rsidP="00B80335">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B80335" w:rsidRDefault="00B80335" w:rsidP="00B80335">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B80335" w:rsidRDefault="00B80335" w:rsidP="00B80335">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B80335" w:rsidRDefault="00B80335" w:rsidP="00927AFA">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 xml:space="preserve">日 </w:t>
      </w:r>
    </w:p>
    <w:p w:rsidR="00752B1A" w:rsidRDefault="00752B1A" w:rsidP="00927AFA">
      <w:pPr>
        <w:jc w:val="center"/>
        <w:rPr>
          <w:rFonts w:ascii="仿宋" w:eastAsia="仿宋" w:hAnsi="仿宋" w:cs="仿宋"/>
          <w:b/>
          <w:bCs/>
          <w:sz w:val="32"/>
          <w:szCs w:val="32"/>
        </w:rPr>
      </w:pPr>
    </w:p>
    <w:p w:rsidR="00B80335" w:rsidRDefault="00B80335" w:rsidP="00B80335">
      <w:pPr>
        <w:spacing w:line="360" w:lineRule="auto"/>
        <w:jc w:val="center"/>
        <w:rPr>
          <w:rFonts w:ascii="仿宋" w:eastAsia="仿宋" w:hAnsi="仿宋" w:cs="仿宋"/>
          <w:b/>
          <w:bCs/>
          <w:sz w:val="30"/>
          <w:szCs w:val="30"/>
        </w:rPr>
      </w:pPr>
      <w:r>
        <w:rPr>
          <w:rFonts w:ascii="仿宋" w:eastAsia="仿宋" w:hAnsi="仿宋" w:cs="仿宋" w:hint="eastAsia"/>
          <w:b/>
          <w:bCs/>
          <w:sz w:val="32"/>
          <w:szCs w:val="32"/>
        </w:rPr>
        <w:lastRenderedPageBreak/>
        <w:t>法定代表人身份证明或授权委托书</w:t>
      </w:r>
    </w:p>
    <w:p w:rsidR="00B80335" w:rsidRDefault="00B80335" w:rsidP="001C71E5">
      <w:pPr>
        <w:pStyle w:val="a5"/>
        <w:spacing w:beforeLines="100" w:afterLines="100" w:line="480" w:lineRule="exact"/>
        <w:rPr>
          <w:rFonts w:ascii="仿宋" w:eastAsia="仿宋" w:hAnsi="仿宋" w:cs="仿宋"/>
        </w:rPr>
      </w:pPr>
      <w:r>
        <w:rPr>
          <w:rFonts w:ascii="仿宋" w:eastAsia="仿宋" w:hAnsi="仿宋" w:cs="仿宋" w:hint="eastAsia"/>
        </w:rPr>
        <w:t>1、法定代表人身份证明</w:t>
      </w:r>
    </w:p>
    <w:p w:rsidR="00B80335" w:rsidRDefault="00B80335" w:rsidP="00B8033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B80335" w:rsidRDefault="00B80335" w:rsidP="00B8033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B80335" w:rsidRDefault="003C6DC9" w:rsidP="00B8033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单位</w:t>
      </w:r>
      <w:r w:rsidR="00B80335">
        <w:rPr>
          <w:rFonts w:ascii="仿宋" w:eastAsia="仿宋" w:hAnsi="仿宋" w:cs="仿宋" w:hint="eastAsia"/>
          <w:sz w:val="28"/>
          <w:szCs w:val="28"/>
        </w:rPr>
        <w:t>地址：</w:t>
      </w:r>
      <w:r w:rsidR="00B80335">
        <w:rPr>
          <w:rFonts w:ascii="仿宋" w:eastAsia="仿宋" w:hAnsi="仿宋" w:cs="仿宋" w:hint="eastAsia"/>
          <w:sz w:val="28"/>
          <w:szCs w:val="28"/>
          <w:u w:val="single"/>
        </w:rPr>
        <w:t xml:space="preserve">                             </w:t>
      </w:r>
      <w:r w:rsidR="00B80335">
        <w:rPr>
          <w:rFonts w:ascii="仿宋" w:eastAsia="仿宋" w:hAnsi="仿宋" w:cs="仿宋" w:hint="eastAsia"/>
          <w:sz w:val="28"/>
          <w:szCs w:val="28"/>
        </w:rPr>
        <w:t xml:space="preserve"> </w:t>
      </w:r>
    </w:p>
    <w:p w:rsidR="00B80335" w:rsidRDefault="00B80335" w:rsidP="00B8033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B80335" w:rsidRDefault="00B80335" w:rsidP="00B80335">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B80335" w:rsidRDefault="00B80335" w:rsidP="00B80335">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B80335" w:rsidRDefault="00B80335" w:rsidP="00B8033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B80335" w:rsidRDefault="00B80335" w:rsidP="00B80335">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B80335" w:rsidRDefault="00B80335" w:rsidP="00B80335">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B80335" w:rsidRDefault="00B80335" w:rsidP="001C71E5">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w:t>
      </w:r>
    </w:p>
    <w:p w:rsidR="00B80335" w:rsidRDefault="00B80335" w:rsidP="00B8033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sidR="003C6DC9">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B80335" w:rsidRDefault="00B80335" w:rsidP="00B8033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B80335" w:rsidRDefault="00B80335" w:rsidP="00B8033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B80335" w:rsidRDefault="00B80335" w:rsidP="00B8033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B80335" w:rsidRDefault="00B80335" w:rsidP="00B80335">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B80335" w:rsidRDefault="00B80335" w:rsidP="00B80335">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B80335" w:rsidRDefault="00B80335" w:rsidP="00B80335">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B80335" w:rsidRDefault="00B80335" w:rsidP="00B80335">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B80335" w:rsidRPr="001C71E5" w:rsidRDefault="00B80335" w:rsidP="001C71E5">
      <w:pPr>
        <w:spacing w:line="480" w:lineRule="exact"/>
        <w:jc w:val="center"/>
        <w:rPr>
          <w:b/>
          <w:sz w:val="36"/>
          <w:szCs w:val="36"/>
        </w:rPr>
      </w:pPr>
      <w:r>
        <w:rPr>
          <w:rFonts w:ascii="仿宋" w:eastAsia="仿宋" w:hAnsi="仿宋" w:cs="仿宋" w:hint="eastAsia"/>
          <w:b/>
          <w:bCs/>
          <w:sz w:val="32"/>
          <w:szCs w:val="32"/>
        </w:rPr>
        <w:lastRenderedPageBreak/>
        <w:t>清廉投标承诺书</w:t>
      </w:r>
    </w:p>
    <w:p w:rsidR="00B80335" w:rsidRDefault="00B80335" w:rsidP="00B80335">
      <w:pPr>
        <w:spacing w:line="400" w:lineRule="exact"/>
        <w:rPr>
          <w:rFonts w:ascii="仿宋_GB2312" w:eastAsia="仿宋_GB2312"/>
          <w:sz w:val="32"/>
          <w:szCs w:val="32"/>
        </w:rPr>
      </w:pPr>
    </w:p>
    <w:p w:rsidR="00B80335" w:rsidRDefault="00B80335" w:rsidP="00B80335">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B80335" w:rsidRDefault="00B80335" w:rsidP="00B80335">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B80335" w:rsidRDefault="00B80335" w:rsidP="00B80335">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B80335" w:rsidRDefault="00B80335" w:rsidP="00B80335">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B80335" w:rsidRDefault="00B80335" w:rsidP="00B80335">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B80335" w:rsidRDefault="00B80335" w:rsidP="00B80335">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B80335" w:rsidRDefault="00B80335" w:rsidP="00B80335">
      <w:pPr>
        <w:spacing w:line="520" w:lineRule="exact"/>
        <w:ind w:firstLine="645"/>
        <w:rPr>
          <w:rFonts w:ascii="仿宋" w:eastAsia="仿宋" w:hAnsi="仿宋" w:cs="仿宋"/>
          <w:sz w:val="30"/>
          <w:szCs w:val="30"/>
        </w:rPr>
      </w:pPr>
    </w:p>
    <w:p w:rsidR="00B80335" w:rsidRDefault="00B80335" w:rsidP="00B80335">
      <w:pPr>
        <w:spacing w:line="520" w:lineRule="exact"/>
        <w:ind w:firstLine="645"/>
        <w:rPr>
          <w:rFonts w:ascii="仿宋" w:eastAsia="仿宋" w:hAnsi="仿宋" w:cs="仿宋"/>
          <w:sz w:val="30"/>
          <w:szCs w:val="30"/>
        </w:rPr>
      </w:pPr>
    </w:p>
    <w:p w:rsidR="00B80335" w:rsidRDefault="00B80335" w:rsidP="00B80335">
      <w:pPr>
        <w:spacing w:line="520" w:lineRule="exact"/>
        <w:ind w:firstLine="645"/>
        <w:rPr>
          <w:rFonts w:ascii="仿宋" w:eastAsia="仿宋" w:hAnsi="仿宋" w:cs="仿宋"/>
          <w:sz w:val="30"/>
          <w:szCs w:val="30"/>
        </w:rPr>
      </w:pPr>
    </w:p>
    <w:p w:rsidR="00B80335" w:rsidRDefault="00B80335" w:rsidP="00B80335">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B80335" w:rsidRDefault="00B80335" w:rsidP="00B80335">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B32305" w:rsidRPr="001C71E5" w:rsidRDefault="00B80335" w:rsidP="001C71E5">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sectPr w:rsidR="00B32305" w:rsidRPr="001C71E5" w:rsidSect="00B3230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F66" w:rsidRDefault="00233F66" w:rsidP="007854BF">
      <w:r>
        <w:separator/>
      </w:r>
    </w:p>
  </w:endnote>
  <w:endnote w:type="continuationSeparator" w:id="0">
    <w:p w:rsidR="00233F66" w:rsidRDefault="00233F66" w:rsidP="007854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107479"/>
      <w:docPartObj>
        <w:docPartGallery w:val="Page Numbers (Bottom of Page)"/>
        <w:docPartUnique/>
      </w:docPartObj>
    </w:sdtPr>
    <w:sdtContent>
      <w:p w:rsidR="000F1CE4" w:rsidRDefault="004B061C">
        <w:pPr>
          <w:pStyle w:val="a7"/>
          <w:jc w:val="center"/>
        </w:pPr>
        <w:fldSimple w:instr=" PAGE   \* MERGEFORMAT ">
          <w:r w:rsidR="001C71E5" w:rsidRPr="001C71E5">
            <w:rPr>
              <w:noProof/>
              <w:lang w:val="zh-CN"/>
            </w:rPr>
            <w:t>1</w:t>
          </w:r>
        </w:fldSimple>
      </w:p>
    </w:sdtContent>
  </w:sdt>
  <w:p w:rsidR="000F1CE4" w:rsidRDefault="000F1CE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F66" w:rsidRDefault="00233F66" w:rsidP="007854BF">
      <w:r>
        <w:separator/>
      </w:r>
    </w:p>
  </w:footnote>
  <w:footnote w:type="continuationSeparator" w:id="0">
    <w:p w:rsidR="00233F66" w:rsidRDefault="00233F66" w:rsidP="007854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004705"/>
    <w:rsid w:val="000F1CE4"/>
    <w:rsid w:val="0014162A"/>
    <w:rsid w:val="001C71E5"/>
    <w:rsid w:val="001E536F"/>
    <w:rsid w:val="00233F66"/>
    <w:rsid w:val="003C6DC9"/>
    <w:rsid w:val="004B061C"/>
    <w:rsid w:val="004B44C1"/>
    <w:rsid w:val="00701288"/>
    <w:rsid w:val="00752B1A"/>
    <w:rsid w:val="007854BF"/>
    <w:rsid w:val="007F20BB"/>
    <w:rsid w:val="00927AFA"/>
    <w:rsid w:val="00B32305"/>
    <w:rsid w:val="00B80335"/>
    <w:rsid w:val="00C426CD"/>
    <w:rsid w:val="00C55D1D"/>
    <w:rsid w:val="00ED6373"/>
    <w:rsid w:val="0FC01235"/>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2305"/>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B32305"/>
    <w:pPr>
      <w:ind w:firstLineChars="224" w:firstLine="540"/>
    </w:pPr>
    <w:rPr>
      <w:bCs/>
      <w:kern w:val="44"/>
      <w:sz w:val="18"/>
      <w:szCs w:val="18"/>
    </w:rPr>
  </w:style>
  <w:style w:type="paragraph" w:styleId="a4">
    <w:name w:val="Date"/>
    <w:basedOn w:val="a"/>
    <w:next w:val="a"/>
    <w:uiPriority w:val="99"/>
    <w:unhideWhenUsed/>
    <w:qFormat/>
    <w:rsid w:val="00B32305"/>
    <w:rPr>
      <w:rFonts w:ascii="Arial" w:eastAsia="仿宋_GB2312" w:hAnsi="Arial"/>
      <w:sz w:val="32"/>
      <w:szCs w:val="32"/>
    </w:rPr>
  </w:style>
  <w:style w:type="paragraph" w:customStyle="1" w:styleId="a5">
    <w:name w:val="节标题"/>
    <w:basedOn w:val="a"/>
    <w:next w:val="a"/>
    <w:qFormat/>
    <w:rsid w:val="00B32305"/>
    <w:pPr>
      <w:widowControl/>
      <w:spacing w:line="289" w:lineRule="atLeast"/>
      <w:jc w:val="center"/>
      <w:textAlignment w:val="baseline"/>
    </w:pPr>
    <w:rPr>
      <w:color w:val="000000"/>
      <w:kern w:val="0"/>
      <w:sz w:val="28"/>
      <w:szCs w:val="28"/>
    </w:rPr>
  </w:style>
  <w:style w:type="character" w:customStyle="1" w:styleId="15">
    <w:name w:val="15"/>
    <w:basedOn w:val="a0"/>
    <w:qFormat/>
    <w:rsid w:val="00B32305"/>
    <w:rPr>
      <w:rFonts w:ascii="Calibri" w:hAnsi="Calibri" w:hint="default"/>
      <w:b/>
      <w:bCs/>
    </w:rPr>
  </w:style>
  <w:style w:type="paragraph" w:styleId="a6">
    <w:name w:val="header"/>
    <w:basedOn w:val="a"/>
    <w:link w:val="Char"/>
    <w:rsid w:val="007854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854BF"/>
    <w:rPr>
      <w:rFonts w:ascii="Calibri" w:hAnsi="Calibri"/>
      <w:kern w:val="2"/>
      <w:sz w:val="18"/>
      <w:szCs w:val="18"/>
    </w:rPr>
  </w:style>
  <w:style w:type="paragraph" w:styleId="a7">
    <w:name w:val="footer"/>
    <w:basedOn w:val="a"/>
    <w:link w:val="Char0"/>
    <w:uiPriority w:val="99"/>
    <w:rsid w:val="007854BF"/>
    <w:pPr>
      <w:tabs>
        <w:tab w:val="center" w:pos="4153"/>
        <w:tab w:val="right" w:pos="8306"/>
      </w:tabs>
      <w:snapToGrid w:val="0"/>
      <w:jc w:val="left"/>
    </w:pPr>
    <w:rPr>
      <w:sz w:val="18"/>
      <w:szCs w:val="18"/>
    </w:rPr>
  </w:style>
  <w:style w:type="character" w:customStyle="1" w:styleId="Char0">
    <w:name w:val="页脚 Char"/>
    <w:basedOn w:val="a0"/>
    <w:link w:val="a7"/>
    <w:uiPriority w:val="99"/>
    <w:rsid w:val="007854BF"/>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76D46-0BB7-4014-8923-113EC7E02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8</TotalTime>
  <Pages>3</Pages>
  <Words>177</Words>
  <Characters>1014</Characters>
  <Application>Microsoft Office Word</Application>
  <DocSecurity>0</DocSecurity>
  <Lines>8</Lines>
  <Paragraphs>2</Paragraphs>
  <ScaleCrop>false</ScaleCrop>
  <Company>Microsoft</Company>
  <LinksUpToDate>false</LinksUpToDate>
  <CharactersWithSpaces>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10</cp:revision>
  <cp:lastPrinted>2019-08-14T02:40:00Z</cp:lastPrinted>
  <dcterms:created xsi:type="dcterms:W3CDTF">2018-06-05T01:01:00Z</dcterms:created>
  <dcterms:modified xsi:type="dcterms:W3CDTF">2019-09-11T07:15:00Z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